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2C" w:rsidRPr="00024370" w:rsidRDefault="00FA57C6" w:rsidP="00024370">
      <w:pPr>
        <w:spacing w:after="0"/>
        <w:jc w:val="center"/>
        <w:rPr>
          <w:sz w:val="28"/>
          <w:szCs w:val="28"/>
        </w:rPr>
      </w:pPr>
      <w:r w:rsidRPr="00024370">
        <w:rPr>
          <w:b/>
          <w:sz w:val="28"/>
          <w:szCs w:val="28"/>
        </w:rPr>
        <w:t>Африка.</w:t>
      </w:r>
    </w:p>
    <w:p w:rsidR="00FA57C6" w:rsidRPr="00024370" w:rsidRDefault="00FA57C6" w:rsidP="00FA57C6">
      <w:pPr>
        <w:spacing w:after="0"/>
      </w:pPr>
      <w:r w:rsidRPr="00313565">
        <w:rPr>
          <w:b/>
          <w:sz w:val="24"/>
          <w:szCs w:val="24"/>
        </w:rPr>
        <w:t xml:space="preserve">            1.</w:t>
      </w:r>
      <w:r w:rsidRPr="00C13CE5">
        <w:rPr>
          <w:b/>
        </w:rPr>
        <w:t xml:space="preserve"> </w:t>
      </w:r>
      <w:r>
        <w:t xml:space="preserve"> Это  небольшая  африканская  страна,  название  которой  совпадает  с  названием  ее  столицы.  Она  о</w:t>
      </w:r>
      <w:r>
        <w:t>б</w:t>
      </w:r>
      <w:r>
        <w:t>ладает  разнообразными  минеральными  ресурсами,  включающими  железные,  свинцово-цинковые  руды,  фо</w:t>
      </w:r>
      <w:r>
        <w:t>с</w:t>
      </w:r>
      <w:r>
        <w:t>фориты.  На  ее  территории  добывается  нефть,  но  страна  не  является  членом  ОПЕК.  Ее  разнообразные  рекреационные  ресурсы,  уникальные  памятники  старины  (на  ее  территории  нах</w:t>
      </w:r>
      <w:r>
        <w:t>о</w:t>
      </w:r>
      <w:r>
        <w:t>дится  легендарный  Карфаген)  и  теплое  море  способствовали превращению  туризма  в  ведущую  отрасль  ее  хозяйства.</w:t>
      </w:r>
      <w:r w:rsidR="00024370">
        <w:t xml:space="preserve">      </w:t>
      </w:r>
      <w:r w:rsidR="00C13CE5" w:rsidRPr="00C42BD9">
        <w:rPr>
          <w:b/>
          <w:i/>
        </w:rPr>
        <w:t xml:space="preserve">    </w:t>
      </w:r>
      <w:r w:rsidRPr="00C42BD9">
        <w:rPr>
          <w:b/>
          <w:i/>
        </w:rPr>
        <w:t xml:space="preserve">1. Тунис;    </w:t>
      </w:r>
      <w:r w:rsidR="00F2672C" w:rsidRPr="00C42BD9">
        <w:rPr>
          <w:b/>
          <w:i/>
        </w:rPr>
        <w:t xml:space="preserve"> </w:t>
      </w:r>
      <w:r w:rsidRPr="00C42BD9">
        <w:rPr>
          <w:b/>
          <w:i/>
        </w:rPr>
        <w:t xml:space="preserve">2.  Алжир;   </w:t>
      </w:r>
      <w:r w:rsidR="00F2672C" w:rsidRPr="00C42BD9">
        <w:rPr>
          <w:b/>
          <w:i/>
        </w:rPr>
        <w:t xml:space="preserve"> </w:t>
      </w:r>
      <w:r w:rsidRPr="00C42BD9">
        <w:rPr>
          <w:b/>
          <w:i/>
        </w:rPr>
        <w:t xml:space="preserve"> 3.  Египет;   </w:t>
      </w:r>
      <w:r w:rsidR="00F2672C" w:rsidRPr="00C42BD9">
        <w:rPr>
          <w:b/>
          <w:i/>
        </w:rPr>
        <w:t xml:space="preserve"> </w:t>
      </w:r>
      <w:r w:rsidRPr="00C42BD9">
        <w:rPr>
          <w:b/>
          <w:i/>
        </w:rPr>
        <w:t xml:space="preserve"> 4.  Ливия;   </w:t>
      </w:r>
      <w:r w:rsidR="00F2672C" w:rsidRPr="00C42BD9">
        <w:rPr>
          <w:b/>
          <w:i/>
        </w:rPr>
        <w:t xml:space="preserve"> </w:t>
      </w:r>
      <w:r w:rsidRPr="00C42BD9">
        <w:rPr>
          <w:b/>
          <w:i/>
        </w:rPr>
        <w:t xml:space="preserve"> 5.  </w:t>
      </w:r>
      <w:r w:rsidR="00F2672C" w:rsidRPr="00C42BD9">
        <w:rPr>
          <w:b/>
          <w:i/>
        </w:rPr>
        <w:t>Марокко;     6.  ЮАР</w:t>
      </w:r>
      <w:r w:rsidR="00F2672C" w:rsidRPr="00F2672C">
        <w:rPr>
          <w:i/>
        </w:rPr>
        <w:t>.</w:t>
      </w:r>
    </w:p>
    <w:p w:rsidR="00F2672C" w:rsidRDefault="00F2672C" w:rsidP="00FA57C6">
      <w:pPr>
        <w:spacing w:after="0"/>
      </w:pPr>
      <w:r w:rsidRPr="00313565">
        <w:rPr>
          <w:b/>
          <w:sz w:val="24"/>
          <w:szCs w:val="24"/>
        </w:rPr>
        <w:t xml:space="preserve">            2.</w:t>
      </w:r>
      <w:r>
        <w:t xml:space="preserve">  Эта  страна  является  самой  большой  по  численности  населения  на  континенте.  Ее  столица  не  самый  крупный  город  страны.  Основное  богатс</w:t>
      </w:r>
      <w:r>
        <w:t>т</w:t>
      </w:r>
      <w:r>
        <w:t>во  страны  -  нефть.  Страна  входит  в  состав  ОПЕК.</w:t>
      </w:r>
    </w:p>
    <w:p w:rsidR="00F2672C" w:rsidRPr="00C42BD9" w:rsidRDefault="00C13CE5" w:rsidP="00FA57C6">
      <w:pPr>
        <w:spacing w:after="0"/>
        <w:rPr>
          <w:b/>
          <w:i/>
        </w:rPr>
      </w:pPr>
      <w:r w:rsidRPr="00C42BD9">
        <w:rPr>
          <w:b/>
          <w:i/>
        </w:rPr>
        <w:t xml:space="preserve">   </w:t>
      </w:r>
      <w:r w:rsidR="00024370">
        <w:rPr>
          <w:b/>
          <w:i/>
        </w:rPr>
        <w:t xml:space="preserve">                               </w:t>
      </w:r>
      <w:r w:rsidRPr="00C42BD9">
        <w:rPr>
          <w:b/>
          <w:i/>
        </w:rPr>
        <w:t xml:space="preserve"> </w:t>
      </w:r>
      <w:r w:rsidR="00F2672C" w:rsidRPr="00C42BD9">
        <w:rPr>
          <w:b/>
          <w:i/>
        </w:rPr>
        <w:t>1.  Египет;     2.  ЮАР;     3.  Ливия;     4.  Нигерия;      5.  Чад;      6.  Мозамбик.</w:t>
      </w:r>
    </w:p>
    <w:p w:rsidR="00F2672C" w:rsidRDefault="00F2672C" w:rsidP="00FA57C6">
      <w:pPr>
        <w:spacing w:after="0"/>
      </w:pPr>
      <w:r w:rsidRPr="00313565">
        <w:rPr>
          <w:b/>
          <w:sz w:val="24"/>
          <w:szCs w:val="24"/>
        </w:rPr>
        <w:t xml:space="preserve">            3.</w:t>
      </w:r>
      <w:r>
        <w:t xml:space="preserve">  Эта  страна,  относящаяся  к  группе  экономически  развитых  стран,  омывается  водами  двух  океанов.  Большую  часть  ее  территории  занимает  равнинное  плато,  которое  с  юга  и  востока  окаймл</w:t>
      </w:r>
      <w:r>
        <w:t>е</w:t>
      </w:r>
      <w:r>
        <w:t>но  горами.  Ее  недра  богаты</w:t>
      </w:r>
      <w:r w:rsidR="00C13CE5">
        <w:t xml:space="preserve">  разнообразными  полезными  ископаемыми.  По  добыче  алмазов,  золота,  платины,  урана,  ж</w:t>
      </w:r>
      <w:r w:rsidR="00C13CE5">
        <w:t>е</w:t>
      </w:r>
      <w:r w:rsidR="00C13CE5">
        <w:t>лезных  руд  эта  страна  занимает  одно  из  первых  мест  в  мире.  Население  страны  отличается  сложным  этн</w:t>
      </w:r>
      <w:r w:rsidR="00C13CE5">
        <w:t>и</w:t>
      </w:r>
      <w:r w:rsidR="00C13CE5">
        <w:t>ческим  составом.  Среди  других  стран  континента  она  выделяется  высокой  долей  лиц  европейского  прои</w:t>
      </w:r>
      <w:r w:rsidR="00C13CE5">
        <w:t>с</w:t>
      </w:r>
      <w:r w:rsidR="00C13CE5">
        <w:t>хождения.</w:t>
      </w:r>
    </w:p>
    <w:p w:rsidR="00C13CE5" w:rsidRPr="00DE6A2B" w:rsidRDefault="00024370" w:rsidP="00FA57C6">
      <w:pPr>
        <w:spacing w:after="0"/>
        <w:rPr>
          <w:i/>
        </w:rPr>
      </w:pPr>
      <w:r>
        <w:rPr>
          <w:i/>
        </w:rPr>
        <w:t xml:space="preserve">                            </w:t>
      </w:r>
      <w:r w:rsidR="00C13CE5" w:rsidRPr="00DE6A2B">
        <w:rPr>
          <w:i/>
        </w:rPr>
        <w:t xml:space="preserve">    </w:t>
      </w:r>
      <w:r>
        <w:rPr>
          <w:b/>
          <w:i/>
        </w:rPr>
        <w:t xml:space="preserve">1.  Египет;     2.  </w:t>
      </w:r>
      <w:r w:rsidR="00C13CE5" w:rsidRPr="00C42BD9">
        <w:rPr>
          <w:b/>
          <w:i/>
        </w:rPr>
        <w:t>Судан;     3.  Марокко;     4.  Ангола;      5.  ЮАР;      6.  Либерия</w:t>
      </w:r>
      <w:r w:rsidR="00C13CE5" w:rsidRPr="00DE6A2B">
        <w:rPr>
          <w:i/>
        </w:rPr>
        <w:t>.</w:t>
      </w:r>
    </w:p>
    <w:p w:rsidR="00C13CE5" w:rsidRDefault="00C13CE5" w:rsidP="00FA57C6">
      <w:pPr>
        <w:spacing w:after="0"/>
      </w:pPr>
      <w:r w:rsidRPr="00313565">
        <w:rPr>
          <w:b/>
          <w:sz w:val="24"/>
          <w:szCs w:val="24"/>
        </w:rPr>
        <w:t xml:space="preserve">            4.</w:t>
      </w:r>
      <w:r>
        <w:t xml:space="preserve">  Это  -  древнейшая  страна,  большая  часть  населения  которой  прож</w:t>
      </w:r>
      <w:r>
        <w:t>и</w:t>
      </w:r>
      <w:r>
        <w:t>вает  в  долине  и  дельте  великой  реки  мира.  Орошаемые  земли,  рекреацио</w:t>
      </w:r>
      <w:r>
        <w:t>н</w:t>
      </w:r>
      <w:r>
        <w:t>ные  ресурсы  -  основные  богатства  этой  страны;  она  обладает  также  выгодным  ЭГП:  выходом  к  морю,   близостью   к   развитым   странам   и  функцион</w:t>
      </w:r>
      <w:r>
        <w:t>и</w:t>
      </w:r>
      <w:r>
        <w:t>рованием   на   ее   территории</w:t>
      </w:r>
      <w:r w:rsidR="00DE6A2B">
        <w:t xml:space="preserve">  одного  из  крупнейших  к</w:t>
      </w:r>
      <w:r w:rsidR="00DE6A2B">
        <w:t>а</w:t>
      </w:r>
      <w:r w:rsidR="00DE6A2B">
        <w:t>налов  в  мире.</w:t>
      </w:r>
    </w:p>
    <w:p w:rsidR="00DE6A2B" w:rsidRPr="00DE6A2B" w:rsidRDefault="00DE6A2B" w:rsidP="00FA57C6">
      <w:pPr>
        <w:spacing w:after="0"/>
        <w:rPr>
          <w:i/>
        </w:rPr>
      </w:pPr>
      <w:r w:rsidRPr="00C42BD9">
        <w:rPr>
          <w:b/>
          <w:i/>
        </w:rPr>
        <w:t xml:space="preserve">   </w:t>
      </w:r>
      <w:r w:rsidR="00024370">
        <w:rPr>
          <w:b/>
          <w:i/>
        </w:rPr>
        <w:t xml:space="preserve">                          </w:t>
      </w:r>
      <w:r w:rsidRPr="00C42BD9">
        <w:rPr>
          <w:b/>
          <w:i/>
        </w:rPr>
        <w:t xml:space="preserve"> 1. Панама;     2.  Египет;     3.  Судан;     4.  Намибия;     5.  Мали;     6.  Гана</w:t>
      </w:r>
      <w:r w:rsidRPr="00DE6A2B">
        <w:rPr>
          <w:i/>
        </w:rPr>
        <w:t>.</w:t>
      </w:r>
    </w:p>
    <w:p w:rsidR="00DE6A2B" w:rsidRDefault="00DE6A2B" w:rsidP="00FA57C6">
      <w:pPr>
        <w:spacing w:after="0"/>
      </w:pPr>
      <w:r>
        <w:t xml:space="preserve">            </w:t>
      </w:r>
      <w:r w:rsidRPr="00313565">
        <w:rPr>
          <w:b/>
          <w:sz w:val="24"/>
          <w:szCs w:val="24"/>
        </w:rPr>
        <w:t>5.</w:t>
      </w:r>
      <w:r>
        <w:t xml:space="preserve">  Это  африканская  страна  была  в  прошлом  французской  колонией,  а  сейчас  она  -  член  ОПЕК,  один  из  крупных  экспортеров   нефти   и   газа.   Это   одна  из  немногих   стран,   название   которой   со</w:t>
      </w:r>
      <w:r>
        <w:t>в</w:t>
      </w:r>
      <w:r>
        <w:t>падает   с   н</w:t>
      </w:r>
      <w:r>
        <w:t>а</w:t>
      </w:r>
      <w:r>
        <w:t>званием   ее  столицы.</w:t>
      </w:r>
    </w:p>
    <w:p w:rsidR="00DE6A2B" w:rsidRPr="00024370" w:rsidRDefault="00DE6A2B" w:rsidP="00024370">
      <w:pPr>
        <w:spacing w:after="0"/>
        <w:rPr>
          <w:b/>
          <w:i/>
        </w:rPr>
      </w:pPr>
      <w:r w:rsidRPr="00C42BD9">
        <w:rPr>
          <w:b/>
          <w:i/>
        </w:rPr>
        <w:t xml:space="preserve">  </w:t>
      </w:r>
      <w:r w:rsidR="00024370">
        <w:rPr>
          <w:b/>
          <w:i/>
        </w:rPr>
        <w:t xml:space="preserve">                        </w:t>
      </w:r>
      <w:r w:rsidRPr="00C42BD9">
        <w:rPr>
          <w:b/>
          <w:i/>
        </w:rPr>
        <w:t xml:space="preserve">  1.  Бразилия;    2.  Тунис;    3.  Ливия;    4.  Алжир;     5.  Мали;    6.  Чад.</w:t>
      </w:r>
      <w:r>
        <w:tab/>
      </w:r>
      <w:r w:rsidR="00024370">
        <w:t xml:space="preserve">  </w:t>
      </w:r>
    </w:p>
    <w:p w:rsidR="00DE6A2B" w:rsidRDefault="00024370" w:rsidP="00FA57C6">
      <w:pPr>
        <w:spacing w:after="0"/>
      </w:pPr>
      <w:r>
        <w:rPr>
          <w:b/>
          <w:sz w:val="24"/>
          <w:szCs w:val="24"/>
        </w:rPr>
        <w:t xml:space="preserve">            6</w:t>
      </w:r>
      <w:r w:rsidR="00DE6A2B" w:rsidRPr="00313565">
        <w:rPr>
          <w:b/>
          <w:sz w:val="24"/>
          <w:szCs w:val="24"/>
        </w:rPr>
        <w:t>.</w:t>
      </w:r>
      <w:r w:rsidR="00C42BD9">
        <w:t xml:space="preserve">  Небольшое  государство  с  монархической  </w:t>
      </w:r>
      <w:r w:rsidR="005C75D8">
        <w:t xml:space="preserve"> </w:t>
      </w:r>
      <w:r w:rsidR="00C42BD9">
        <w:t xml:space="preserve">формой </w:t>
      </w:r>
      <w:r w:rsidR="005C75D8">
        <w:t xml:space="preserve"> </w:t>
      </w:r>
      <w:r w:rsidR="00C42BD9">
        <w:t xml:space="preserve"> правления. </w:t>
      </w:r>
      <w:r w:rsidR="005C75D8">
        <w:t xml:space="preserve"> </w:t>
      </w:r>
      <w:r w:rsidR="00C42BD9">
        <w:t xml:space="preserve"> Ан</w:t>
      </w:r>
      <w:r w:rsidR="00C42BD9">
        <w:t>к</w:t>
      </w:r>
      <w:r w:rsidR="00C42BD9">
        <w:t xml:space="preserve">лав.  </w:t>
      </w:r>
      <w:r w:rsidR="005C75D8">
        <w:t xml:space="preserve"> </w:t>
      </w:r>
      <w:r w:rsidR="00C42BD9">
        <w:t xml:space="preserve">Не  имеет  выхода  к  океану, </w:t>
      </w:r>
      <w:r w:rsidR="005C75D8">
        <w:t xml:space="preserve"> </w:t>
      </w:r>
      <w:r w:rsidR="00C42BD9">
        <w:t xml:space="preserve"> что  ухудшает  ЭГП   страны.  </w:t>
      </w:r>
      <w:r w:rsidR="005C75D8">
        <w:t xml:space="preserve"> </w:t>
      </w:r>
      <w:r w:rsidR="00C42BD9">
        <w:t xml:space="preserve">В  стране  добывается  асбест,   алмазы  </w:t>
      </w:r>
      <w:r w:rsidR="005C75D8">
        <w:t xml:space="preserve"> </w:t>
      </w:r>
      <w:r w:rsidR="00C42BD9">
        <w:t>другие  полезные  ископаемые  практически  отсутс</w:t>
      </w:r>
      <w:r w:rsidR="00C42BD9">
        <w:t>т</w:t>
      </w:r>
      <w:r w:rsidR="00C42BD9">
        <w:t>вуют.   Страна  расположена  в  пределах  самого  развитого  государства  региона.</w:t>
      </w:r>
    </w:p>
    <w:p w:rsidR="00FA57C6" w:rsidRPr="00C42BD9" w:rsidRDefault="00FA57C6" w:rsidP="00FA57C6">
      <w:pPr>
        <w:spacing w:after="0"/>
        <w:rPr>
          <w:b/>
        </w:rPr>
      </w:pPr>
      <w:r w:rsidRPr="00C42BD9">
        <w:rPr>
          <w:b/>
          <w:i/>
        </w:rPr>
        <w:t xml:space="preserve">  </w:t>
      </w:r>
      <w:r w:rsidR="00024370">
        <w:rPr>
          <w:b/>
          <w:i/>
        </w:rPr>
        <w:t xml:space="preserve">                     </w:t>
      </w:r>
      <w:r w:rsidR="00C42BD9" w:rsidRPr="00C42BD9">
        <w:rPr>
          <w:b/>
          <w:i/>
        </w:rPr>
        <w:t xml:space="preserve">    1.  Лесото;     2.  Свазиленд;     3.  Того;      4.  Мали;     5.  Кения;     6. Ливия</w:t>
      </w:r>
      <w:r w:rsidR="00C42BD9" w:rsidRPr="00C42BD9">
        <w:rPr>
          <w:b/>
        </w:rPr>
        <w:t>.</w:t>
      </w:r>
      <w:r w:rsidRPr="00C42BD9">
        <w:rPr>
          <w:b/>
        </w:rPr>
        <w:t xml:space="preserve">  </w:t>
      </w:r>
    </w:p>
    <w:p w:rsidR="00FA57C6" w:rsidRDefault="00024370" w:rsidP="00FA57C6">
      <w:pPr>
        <w:spacing w:after="0"/>
      </w:pPr>
      <w:r>
        <w:rPr>
          <w:b/>
          <w:sz w:val="24"/>
          <w:szCs w:val="24"/>
        </w:rPr>
        <w:t xml:space="preserve">            7</w:t>
      </w:r>
      <w:r w:rsidR="00C42BD9" w:rsidRPr="00313565">
        <w:rPr>
          <w:b/>
          <w:sz w:val="24"/>
          <w:szCs w:val="24"/>
        </w:rPr>
        <w:t>.</w:t>
      </w:r>
      <w:r w:rsidR="00C42BD9">
        <w:t xml:space="preserve">  Занимает  третье  место  по  площади  среди  стран  Африки,  по  ее  территории  протекает</w:t>
      </w:r>
      <w:r w:rsidR="005C75D8">
        <w:t xml:space="preserve"> </w:t>
      </w:r>
      <w:r w:rsidR="00C42BD9">
        <w:t xml:space="preserve">  самая  </w:t>
      </w:r>
      <w:r w:rsidR="005C75D8">
        <w:t xml:space="preserve"> </w:t>
      </w:r>
      <w:r w:rsidR="00C42BD9">
        <w:t xml:space="preserve">полноводная </w:t>
      </w:r>
      <w:r w:rsidR="005C75D8">
        <w:t xml:space="preserve"> </w:t>
      </w:r>
      <w:r w:rsidR="00C42BD9">
        <w:t xml:space="preserve"> река </w:t>
      </w:r>
      <w:r w:rsidR="005C75D8">
        <w:t xml:space="preserve"> </w:t>
      </w:r>
      <w:r w:rsidR="00C42BD9">
        <w:t xml:space="preserve"> континента</w:t>
      </w:r>
      <w:r w:rsidR="008A6974">
        <w:t>.   Основная  часть  населения   занята</w:t>
      </w:r>
      <w:r w:rsidR="005C75D8">
        <w:t xml:space="preserve"> </w:t>
      </w:r>
      <w:r w:rsidR="008A6974">
        <w:t xml:space="preserve">  в  сельском   хозяйстве  и  обрабат</w:t>
      </w:r>
      <w:r w:rsidR="008A6974">
        <w:t>ы</w:t>
      </w:r>
      <w:r w:rsidR="008A6974">
        <w:t xml:space="preserve">вающей </w:t>
      </w:r>
      <w:r w:rsidR="00B07421">
        <w:t xml:space="preserve"> </w:t>
      </w:r>
      <w:r w:rsidR="008A6974">
        <w:t xml:space="preserve"> промышленности.  </w:t>
      </w:r>
      <w:r w:rsidR="005C75D8">
        <w:t xml:space="preserve"> </w:t>
      </w:r>
      <w:r w:rsidR="008A6974">
        <w:t>Добываются  и  экспортируются  алмазы,   медные   руды,   кобальт,   уран</w:t>
      </w:r>
      <w:r w:rsidR="00B07421">
        <w:t>овые руды</w:t>
      </w:r>
      <w:r w:rsidR="008A6974">
        <w:t xml:space="preserve">. </w:t>
      </w:r>
      <w:r w:rsidR="005C75D8">
        <w:t xml:space="preserve"> </w:t>
      </w:r>
      <w:r w:rsidR="008A6974">
        <w:t xml:space="preserve"> </w:t>
      </w:r>
      <w:r w:rsidR="00B07421">
        <w:t xml:space="preserve"> </w:t>
      </w:r>
      <w:r w:rsidR="008A6974">
        <w:t>По</w:t>
      </w:r>
      <w:r w:rsidR="00B07421">
        <w:t xml:space="preserve"> </w:t>
      </w:r>
      <w:r w:rsidR="008A6974">
        <w:t xml:space="preserve">  территории </w:t>
      </w:r>
      <w:r w:rsidR="005C75D8">
        <w:t xml:space="preserve"> </w:t>
      </w:r>
      <w:r w:rsidR="008A6974">
        <w:t xml:space="preserve"> страны  проходит </w:t>
      </w:r>
      <w:r w:rsidR="005C75D8">
        <w:t xml:space="preserve"> </w:t>
      </w:r>
      <w:r w:rsidR="008A6974">
        <w:t xml:space="preserve"> Медный  пояс   Африки.   Национальный  доход  </w:t>
      </w:r>
      <w:r w:rsidR="005C75D8">
        <w:t xml:space="preserve"> </w:t>
      </w:r>
      <w:r w:rsidR="008A6974">
        <w:t>на  душу   нас</w:t>
      </w:r>
      <w:r w:rsidR="008A6974">
        <w:t>е</w:t>
      </w:r>
      <w:r w:rsidR="008A6974">
        <w:t>ления   составляет   менее  200$  в  год.</w:t>
      </w:r>
    </w:p>
    <w:p w:rsidR="008A6974" w:rsidRPr="00B07421" w:rsidRDefault="00024370" w:rsidP="00FA57C6">
      <w:pPr>
        <w:spacing w:after="0"/>
        <w:rPr>
          <w:b/>
          <w:i/>
        </w:rPr>
      </w:pPr>
      <w:r>
        <w:t xml:space="preserve">                     </w:t>
      </w:r>
      <w:r w:rsidR="008A6974">
        <w:t xml:space="preserve">    </w:t>
      </w:r>
      <w:r w:rsidR="008A6974" w:rsidRPr="00B07421">
        <w:rPr>
          <w:b/>
          <w:i/>
        </w:rPr>
        <w:t>1.  Мали;    2.  ЮАР;     3.  Египет;      4.  ДРК;       5.  ЦАР;       6. Чад.</w:t>
      </w:r>
    </w:p>
    <w:p w:rsidR="00B07421" w:rsidRDefault="00B07421" w:rsidP="00FA57C6">
      <w:pPr>
        <w:spacing w:after="0"/>
      </w:pPr>
      <w:r w:rsidRPr="00313565">
        <w:rPr>
          <w:b/>
        </w:rPr>
        <w:t xml:space="preserve">            </w:t>
      </w:r>
      <w:r w:rsidR="00024370">
        <w:rPr>
          <w:b/>
          <w:sz w:val="24"/>
          <w:szCs w:val="24"/>
        </w:rPr>
        <w:t>8</w:t>
      </w:r>
      <w:r w:rsidRPr="00313565">
        <w:rPr>
          <w:b/>
          <w:sz w:val="24"/>
          <w:szCs w:val="24"/>
        </w:rPr>
        <w:t>.</w:t>
      </w:r>
      <w:r>
        <w:t xml:space="preserve">   Эта  страна </w:t>
      </w:r>
      <w:r w:rsidR="005C75D8">
        <w:t xml:space="preserve"> </w:t>
      </w:r>
      <w:r>
        <w:t xml:space="preserve"> крупный   производитель   какао-бобов,   кофе,   пальмового  </w:t>
      </w:r>
      <w:r w:rsidR="005C75D8">
        <w:t xml:space="preserve"> </w:t>
      </w:r>
      <w:r>
        <w:t>масла   на   материке,   бывшая   французская   колония.</w:t>
      </w:r>
      <w:r w:rsidR="005C75D8">
        <w:t xml:space="preserve">    После  освобождения  от  колониальной   зависимости   название  страны   было   изм</w:t>
      </w:r>
      <w:r w:rsidR="005C75D8">
        <w:t>е</w:t>
      </w:r>
      <w:r w:rsidR="005C75D8">
        <w:t>нено.</w:t>
      </w:r>
    </w:p>
    <w:p w:rsidR="00B07421" w:rsidRPr="00B07421" w:rsidRDefault="00024370" w:rsidP="00FA57C6">
      <w:pPr>
        <w:spacing w:after="0"/>
        <w:rPr>
          <w:b/>
          <w:i/>
        </w:rPr>
      </w:pPr>
      <w:r>
        <w:rPr>
          <w:b/>
          <w:i/>
        </w:rPr>
        <w:t xml:space="preserve">                   </w:t>
      </w:r>
      <w:r w:rsidR="00B07421">
        <w:rPr>
          <w:b/>
          <w:i/>
        </w:rPr>
        <w:t xml:space="preserve">    1</w:t>
      </w:r>
      <w:r w:rsidR="00313565">
        <w:rPr>
          <w:b/>
          <w:i/>
        </w:rPr>
        <w:t xml:space="preserve"> </w:t>
      </w:r>
      <w:r w:rsidR="00B07421">
        <w:rPr>
          <w:b/>
          <w:i/>
        </w:rPr>
        <w:t>.</w:t>
      </w:r>
      <w:r w:rsidR="00B07421" w:rsidRPr="00B07421">
        <w:rPr>
          <w:b/>
          <w:i/>
        </w:rPr>
        <w:t>Буркина-Фасо;    2.Эфиопия;   3.</w:t>
      </w:r>
      <w:r w:rsidR="00B07421">
        <w:rPr>
          <w:b/>
          <w:i/>
        </w:rPr>
        <w:t xml:space="preserve"> </w:t>
      </w:r>
      <w:proofErr w:type="spellStart"/>
      <w:r w:rsidR="00B07421" w:rsidRPr="00B07421">
        <w:rPr>
          <w:b/>
          <w:i/>
        </w:rPr>
        <w:t>Кот-д´Ивуар</w:t>
      </w:r>
      <w:proofErr w:type="spellEnd"/>
      <w:r w:rsidR="00B07421" w:rsidRPr="00B07421">
        <w:rPr>
          <w:b/>
          <w:i/>
        </w:rPr>
        <w:t xml:space="preserve">;   </w:t>
      </w:r>
      <w:r w:rsidR="00B07421">
        <w:rPr>
          <w:b/>
          <w:i/>
        </w:rPr>
        <w:t xml:space="preserve"> 4.</w:t>
      </w:r>
      <w:r w:rsidR="00B07421" w:rsidRPr="00B07421">
        <w:rPr>
          <w:b/>
          <w:i/>
        </w:rPr>
        <w:t>Тунис;    5. Гана;    6. Бенин.</w:t>
      </w:r>
    </w:p>
    <w:p w:rsidR="00B07421" w:rsidRDefault="00B07421" w:rsidP="00FA57C6">
      <w:pPr>
        <w:spacing w:after="0"/>
      </w:pPr>
      <w:r>
        <w:t xml:space="preserve">            </w:t>
      </w:r>
      <w:r w:rsidR="00024370">
        <w:rPr>
          <w:b/>
          <w:sz w:val="24"/>
          <w:szCs w:val="24"/>
        </w:rPr>
        <w:t>9</w:t>
      </w:r>
      <w:r w:rsidRPr="00313565">
        <w:rPr>
          <w:b/>
          <w:sz w:val="24"/>
          <w:szCs w:val="24"/>
        </w:rPr>
        <w:t>.</w:t>
      </w:r>
      <w:r w:rsidR="00313565">
        <w:t xml:space="preserve">  Эта  страна   отличается   высокими   темпами   прироста   населения   даже</w:t>
      </w:r>
      <w:r w:rsidR="005C75D8">
        <w:t xml:space="preserve"> </w:t>
      </w:r>
      <w:r w:rsidR="00313565">
        <w:t xml:space="preserve">  среди   стран   Африки.   Большая   часть  населения   исповедует  ислам.</w:t>
      </w:r>
      <w:r w:rsidR="00444903">
        <w:t xml:space="preserve">   Значительная   территория   страны   занята   пустынями. </w:t>
      </w:r>
      <w:r w:rsidR="005C75D8">
        <w:t xml:space="preserve"> </w:t>
      </w:r>
      <w:r w:rsidR="00313565">
        <w:t xml:space="preserve">  В  структуре   экономики   преобладает  сельское  хозяйство  (кочевое  скотоводство,  выращивание  хлопчатн</w:t>
      </w:r>
      <w:r w:rsidR="00313565">
        <w:t>и</w:t>
      </w:r>
      <w:r w:rsidR="00313565">
        <w:t>ка).   Страна   экспортирует   -  хлопок,   арахис,   рис,   скот,   рыбу,   гуммиарабик.</w:t>
      </w:r>
    </w:p>
    <w:p w:rsidR="00313565" w:rsidRPr="00C91163" w:rsidRDefault="00024370" w:rsidP="00FA57C6">
      <w:pPr>
        <w:spacing w:after="0"/>
        <w:rPr>
          <w:b/>
          <w:i/>
        </w:rPr>
      </w:pPr>
      <w:r>
        <w:rPr>
          <w:b/>
          <w:i/>
        </w:rPr>
        <w:t xml:space="preserve">                 </w:t>
      </w:r>
      <w:r w:rsidR="00313565" w:rsidRPr="00C91163">
        <w:rPr>
          <w:b/>
          <w:i/>
        </w:rPr>
        <w:t xml:space="preserve">    1. </w:t>
      </w:r>
      <w:r w:rsidR="00C91163" w:rsidRPr="00C91163">
        <w:rPr>
          <w:b/>
          <w:i/>
        </w:rPr>
        <w:t xml:space="preserve"> </w:t>
      </w:r>
      <w:r w:rsidR="00313565" w:rsidRPr="00C91163">
        <w:rPr>
          <w:b/>
          <w:i/>
        </w:rPr>
        <w:t xml:space="preserve">Египет;   </w:t>
      </w:r>
      <w:r w:rsidR="00C91163" w:rsidRPr="00C91163">
        <w:rPr>
          <w:b/>
          <w:i/>
        </w:rPr>
        <w:t xml:space="preserve"> </w:t>
      </w:r>
      <w:r w:rsidR="00313565" w:rsidRPr="00C91163">
        <w:rPr>
          <w:b/>
          <w:i/>
        </w:rPr>
        <w:t xml:space="preserve">  2. </w:t>
      </w:r>
      <w:r w:rsidR="00C91163" w:rsidRPr="00C91163">
        <w:rPr>
          <w:b/>
          <w:i/>
        </w:rPr>
        <w:t xml:space="preserve"> </w:t>
      </w:r>
      <w:r w:rsidR="00313565" w:rsidRPr="00C91163">
        <w:rPr>
          <w:b/>
          <w:i/>
        </w:rPr>
        <w:t xml:space="preserve">Танзания;     3.  Эфиопия;   </w:t>
      </w:r>
      <w:r w:rsidR="00C91163" w:rsidRPr="00C91163">
        <w:rPr>
          <w:b/>
          <w:i/>
        </w:rPr>
        <w:t xml:space="preserve"> </w:t>
      </w:r>
      <w:r w:rsidR="00313565" w:rsidRPr="00C91163">
        <w:rPr>
          <w:b/>
          <w:i/>
        </w:rPr>
        <w:t xml:space="preserve"> 4. Анг</w:t>
      </w:r>
      <w:r w:rsidR="00313565" w:rsidRPr="00C91163">
        <w:rPr>
          <w:b/>
          <w:i/>
        </w:rPr>
        <w:t>о</w:t>
      </w:r>
      <w:r w:rsidR="00313565" w:rsidRPr="00C91163">
        <w:rPr>
          <w:b/>
          <w:i/>
        </w:rPr>
        <w:t xml:space="preserve">ла; </w:t>
      </w:r>
      <w:r w:rsidR="00C91163" w:rsidRPr="00C91163">
        <w:rPr>
          <w:b/>
          <w:i/>
        </w:rPr>
        <w:t xml:space="preserve">  </w:t>
      </w:r>
      <w:r w:rsidR="00313565" w:rsidRPr="00C91163">
        <w:rPr>
          <w:b/>
          <w:i/>
        </w:rPr>
        <w:t xml:space="preserve">  5. Того</w:t>
      </w:r>
      <w:r w:rsidR="00C91163" w:rsidRPr="00C91163">
        <w:rPr>
          <w:b/>
          <w:i/>
        </w:rPr>
        <w:t xml:space="preserve">;      6.  </w:t>
      </w:r>
      <w:r w:rsidR="005C75D8">
        <w:rPr>
          <w:b/>
          <w:i/>
        </w:rPr>
        <w:t>Мали.</w:t>
      </w:r>
    </w:p>
    <w:p w:rsidR="00C91163" w:rsidRDefault="00C91163" w:rsidP="00FA57C6">
      <w:pPr>
        <w:spacing w:after="0"/>
      </w:pPr>
      <w:r>
        <w:t xml:space="preserve">            </w:t>
      </w:r>
      <w:r w:rsidR="00024370">
        <w:rPr>
          <w:b/>
          <w:sz w:val="24"/>
          <w:szCs w:val="24"/>
        </w:rPr>
        <w:t>10</w:t>
      </w:r>
      <w:r w:rsidRPr="00C91163">
        <w:rPr>
          <w:b/>
          <w:sz w:val="24"/>
          <w:szCs w:val="24"/>
        </w:rPr>
        <w:t>.</w:t>
      </w:r>
      <w:r>
        <w:t xml:space="preserve">  Островное  государство ,  с  преобладанием  тропического  муссонного  климата.   Более  80 %  н</w:t>
      </w:r>
      <w:r>
        <w:t>а</w:t>
      </w:r>
      <w:r>
        <w:t>селения  заняты  в  сельском  хозяйстве  и  обрабаты</w:t>
      </w:r>
      <w:r w:rsidR="005C75D8">
        <w:t xml:space="preserve">вающей  промышленности.  </w:t>
      </w:r>
      <w:r>
        <w:t xml:space="preserve"> </w:t>
      </w:r>
      <w:r w:rsidR="005C75D8">
        <w:t xml:space="preserve">Страна  </w:t>
      </w:r>
      <w:r>
        <w:t xml:space="preserve"> </w:t>
      </w:r>
      <w:r w:rsidR="005C75D8">
        <w:t>э</w:t>
      </w:r>
      <w:r>
        <w:t>кспортирует   пр</w:t>
      </w:r>
      <w:r>
        <w:t>я</w:t>
      </w:r>
      <w:r>
        <w:t>ности  (гвоздика,  ваниль,  перец),  кофе,   мясо,   сахар,   морепродукты,   древесину,   хромиты,  графит.</w:t>
      </w:r>
      <w:r w:rsidR="005C75D8">
        <w:t xml:space="preserve">   Имеет   два   государственных   языка,   один   из   них   фра</w:t>
      </w:r>
      <w:r w:rsidR="005C75D8">
        <w:t>н</w:t>
      </w:r>
      <w:r w:rsidR="005C75D8">
        <w:t>цузский.</w:t>
      </w:r>
    </w:p>
    <w:p w:rsidR="005C75D8" w:rsidRPr="00444903" w:rsidRDefault="00024370" w:rsidP="00FA57C6">
      <w:pPr>
        <w:spacing w:after="0"/>
        <w:rPr>
          <w:b/>
          <w:i/>
        </w:rPr>
      </w:pPr>
      <w:r>
        <w:rPr>
          <w:b/>
          <w:i/>
        </w:rPr>
        <w:t xml:space="preserve">                 </w:t>
      </w:r>
      <w:r w:rsidR="005C75D8" w:rsidRPr="00444903">
        <w:rPr>
          <w:b/>
          <w:i/>
        </w:rPr>
        <w:t xml:space="preserve">    1. Маврикий</w:t>
      </w:r>
      <w:r w:rsidR="00444903" w:rsidRPr="00444903">
        <w:rPr>
          <w:b/>
          <w:i/>
        </w:rPr>
        <w:t xml:space="preserve">;    2. Мадагаскар;  </w:t>
      </w:r>
      <w:r w:rsidR="005C75D8" w:rsidRPr="00444903">
        <w:rPr>
          <w:b/>
          <w:i/>
        </w:rPr>
        <w:t xml:space="preserve"> 3. Кабо-Верде;    4. </w:t>
      </w:r>
      <w:r w:rsidR="00444903" w:rsidRPr="00444903">
        <w:rPr>
          <w:b/>
          <w:i/>
        </w:rPr>
        <w:t>Кипр;   5. Либерия;   6. Гана.</w:t>
      </w:r>
    </w:p>
    <w:sectPr w:rsidR="005C75D8" w:rsidRPr="00444903" w:rsidSect="00024370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A9" w:rsidRDefault="00407CA9" w:rsidP="00FA57C6">
      <w:pPr>
        <w:spacing w:after="0" w:line="240" w:lineRule="auto"/>
      </w:pPr>
      <w:r>
        <w:separator/>
      </w:r>
    </w:p>
  </w:endnote>
  <w:endnote w:type="continuationSeparator" w:id="0">
    <w:p w:rsidR="00407CA9" w:rsidRDefault="00407CA9" w:rsidP="00FA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A9" w:rsidRDefault="00407CA9" w:rsidP="00FA57C6">
      <w:pPr>
        <w:spacing w:after="0" w:line="240" w:lineRule="auto"/>
      </w:pPr>
      <w:r>
        <w:separator/>
      </w:r>
    </w:p>
  </w:footnote>
  <w:footnote w:type="continuationSeparator" w:id="0">
    <w:p w:rsidR="00407CA9" w:rsidRDefault="00407CA9" w:rsidP="00FA5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A9"/>
    <w:rsid w:val="00024370"/>
    <w:rsid w:val="000D6F38"/>
    <w:rsid w:val="0013098D"/>
    <w:rsid w:val="00313565"/>
    <w:rsid w:val="00407CA9"/>
    <w:rsid w:val="00444903"/>
    <w:rsid w:val="005C75D8"/>
    <w:rsid w:val="008A6974"/>
    <w:rsid w:val="0092481D"/>
    <w:rsid w:val="00B07421"/>
    <w:rsid w:val="00BF2886"/>
    <w:rsid w:val="00C13CE5"/>
    <w:rsid w:val="00C42BD9"/>
    <w:rsid w:val="00C62DCF"/>
    <w:rsid w:val="00C91163"/>
    <w:rsid w:val="00DE6A2B"/>
    <w:rsid w:val="00F2672C"/>
    <w:rsid w:val="00F273D1"/>
    <w:rsid w:val="00FA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7C6"/>
  </w:style>
  <w:style w:type="paragraph" w:styleId="a5">
    <w:name w:val="footer"/>
    <w:basedOn w:val="a"/>
    <w:link w:val="a6"/>
    <w:uiPriority w:val="99"/>
    <w:semiHidden/>
    <w:unhideWhenUsed/>
    <w:rsid w:val="00FA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5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50;&#1054;&#1051;&#1040;\&#1064;&#1082;&#1086;&#1083;&#1072;%20%20&#1071;\10-11%20%20&#1082;&#1083;&#1072;&#1089;&#1089;\&#1040;&#1060;&#1056;&#1048;&#1050;&#1040;\&#1040;&#1092;&#1088;&#1080;&#1082;&#1072;.%20&#1058;&#1077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Африка. Тест.</Template>
  <TotalTime>6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2008-04-03T18:23:00Z</cp:lastPrinted>
  <dcterms:created xsi:type="dcterms:W3CDTF">2020-04-23T19:24:00Z</dcterms:created>
  <dcterms:modified xsi:type="dcterms:W3CDTF">2020-04-23T19:30:00Z</dcterms:modified>
</cp:coreProperties>
</file>